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511B" w14:textId="77777777" w:rsidR="008535D9" w:rsidRPr="003327D8" w:rsidRDefault="008037B3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172D3" wp14:editId="2E6F002A">
                <wp:simplePos x="0" y="0"/>
                <wp:positionH relativeFrom="column">
                  <wp:posOffset>5245134</wp:posOffset>
                </wp:positionH>
                <wp:positionV relativeFrom="paragraph">
                  <wp:posOffset>-166748</wp:posOffset>
                </wp:positionV>
                <wp:extent cx="661670" cy="402590"/>
                <wp:effectExtent l="0" t="0" r="508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09F37" w14:textId="77777777" w:rsidR="00D612B9" w:rsidRPr="004634D8" w:rsidRDefault="009215C5" w:rsidP="00D612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สบ.</w:t>
                            </w:r>
                            <w:r w:rsidR="00D612B9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E1172D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13pt;margin-top:-13.15pt;width:52.1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" stroked="f">
                <v:textbox>
                  <w:txbxContent>
                    <w:p w14:paraId="3BE09F37" w14:textId="77777777" w:rsidR="00D612B9" w:rsidRPr="004634D8" w:rsidRDefault="009215C5" w:rsidP="00D612B9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สบ.</w:t>
                      </w:r>
                      <w:r w:rsidR="00D612B9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168" behindDoc="1" locked="0" layoutInCell="1" allowOverlap="1" wp14:anchorId="73661A4E" wp14:editId="2F0C146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3327D8">
        <w:rPr>
          <w:rFonts w:ascii="TH SarabunIT๙" w:hAnsi="TH SarabunIT๙" w:cs="TH SarabunIT๙"/>
        </w:rPr>
        <w:tab/>
      </w:r>
      <w:r w:rsidR="008535D9" w:rsidRPr="003327D8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221E4D1B" w14:textId="77777777" w:rsidR="008535D9" w:rsidRPr="003327D8" w:rsidRDefault="008037B3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769265" wp14:editId="48DB1FA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40E11F9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3327D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3327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3327D8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4B4D7E" w:rsidRPr="003327D8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</w:t>
      </w:r>
      <w:r w:rsidR="00FB3EF2" w:rsidRPr="003327D8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  <w:r w:rsidR="003327D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</w:t>
      </w:r>
      <w:r w:rsidR="00323F17" w:rsidRPr="003327D8">
        <w:rPr>
          <w:rFonts w:ascii="TH SarabunIT๙" w:hAnsi="TH SarabunIT๙" w:cs="TH SarabunIT๙"/>
          <w:noProof/>
          <w:sz w:val="32"/>
          <w:szCs w:val="32"/>
          <w:cs/>
        </w:rPr>
        <w:t xml:space="preserve">โทร </w:t>
      </w:r>
    </w:p>
    <w:p w14:paraId="7F80C58B" w14:textId="77777777" w:rsidR="008535D9" w:rsidRPr="003327D8" w:rsidRDefault="008037B3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5955E8" wp14:editId="134166C6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83DABA3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063F7" wp14:editId="42D7D0C0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AADD1A5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3327D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3327D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535D9" w:rsidRPr="003327D8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3327D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3327D8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3327D8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0A27634E" w14:textId="77777777" w:rsidR="008535D9" w:rsidRPr="003327D8" w:rsidRDefault="008037B3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01D4E" wp14:editId="24212516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2C39DB2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3327D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3327D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327D8">
        <w:rPr>
          <w:rFonts w:ascii="TH SarabunIT๙" w:hAnsi="TH SarabunIT๙" w:cs="TH SarabunIT๙" w:hint="cs"/>
          <w:sz w:val="32"/>
          <w:szCs w:val="32"/>
          <w:cs/>
        </w:rPr>
        <w:t>ขอรับเงินสินบนตามประกาศสืบจับและให้สินบนของ ตร.</w:t>
      </w:r>
    </w:p>
    <w:p w14:paraId="241959EA" w14:textId="77777777" w:rsidR="00A93B64" w:rsidRPr="007A189C" w:rsidRDefault="00C87E7C" w:rsidP="00F87874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27D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327D8">
        <w:rPr>
          <w:rFonts w:ascii="TH SarabunIT๙" w:hAnsi="TH SarabunIT๙" w:cs="TH SarabunIT๙"/>
          <w:sz w:val="32"/>
          <w:szCs w:val="32"/>
        </w:rPr>
        <w:tab/>
      </w:r>
      <w:r w:rsidR="008436B1">
        <w:rPr>
          <w:rFonts w:ascii="TH SarabunIT๙" w:hAnsi="TH SarabunIT๙" w:cs="TH SarabunIT๙" w:hint="cs"/>
          <w:sz w:val="32"/>
          <w:szCs w:val="32"/>
          <w:cs/>
        </w:rPr>
        <w:t>ผบ.ตร./</w:t>
      </w:r>
      <w:r w:rsidR="008E031E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ประธานคณะกรรมการบริหาร</w:t>
      </w:r>
      <w:r w:rsidR="00BF12C2" w:rsidRPr="00732A36">
        <w:rPr>
          <w:rFonts w:ascii="TH SarabunIT๙" w:hAnsi="TH SarabunIT๙" w:cs="TH SarabunIT๙" w:hint="cs"/>
          <w:sz w:val="32"/>
          <w:szCs w:val="32"/>
          <w:cs/>
        </w:rPr>
        <w:t>กองทุนเพื่อการสืบสวน สอบสวน การป้องกันและ</w:t>
      </w:r>
      <w:r w:rsidR="00BF12C2" w:rsidRPr="00732A36">
        <w:rPr>
          <w:rFonts w:ascii="TH SarabunIT๙" w:hAnsi="TH SarabunIT๙" w:cs="TH SarabunIT๙" w:hint="cs"/>
          <w:spacing w:val="-6"/>
          <w:sz w:val="32"/>
          <w:szCs w:val="32"/>
          <w:cs/>
        </w:rPr>
        <w:t>ปราบปรามการ</w:t>
      </w:r>
      <w:r w:rsidR="00BF12C2" w:rsidRPr="00732A36">
        <w:rPr>
          <w:rFonts w:ascii="TH SarabunIT๙" w:hAnsi="TH SarabunIT๙" w:cs="TH SarabunIT๙" w:hint="cs"/>
          <w:sz w:val="32"/>
          <w:szCs w:val="32"/>
          <w:cs/>
        </w:rPr>
        <w:t>กระทำความผิดทางอาญา</w:t>
      </w:r>
      <w:r w:rsidR="00BF12C2" w:rsidRPr="00732A36">
        <w:rPr>
          <w:rFonts w:ascii="TH SarabunIT๙" w:hAnsi="TH SarabunIT๙" w:cs="TH SarabunIT๙"/>
          <w:sz w:val="32"/>
          <w:szCs w:val="32"/>
        </w:rPr>
        <w:t xml:space="preserve"> </w:t>
      </w:r>
      <w:r w:rsidR="00A93B64">
        <w:rPr>
          <w:rFonts w:ascii="TH SarabunIT๙" w:hAnsi="TH SarabunIT๙" w:cs="TH SarabunIT๙" w:hint="cs"/>
          <w:sz w:val="32"/>
          <w:szCs w:val="32"/>
          <w:cs/>
        </w:rPr>
        <w:t xml:space="preserve">(ผ่าน </w:t>
      </w:r>
      <w:r w:rsidR="00F87874">
        <w:rPr>
          <w:rFonts w:ascii="TH SarabunIT๙" w:hAnsi="TH SarabunIT๙" w:cs="TH SarabunIT๙" w:hint="cs"/>
          <w:sz w:val="32"/>
          <w:szCs w:val="32"/>
          <w:cs/>
        </w:rPr>
        <w:t>ผบก.ผอ.</w:t>
      </w:r>
      <w:r w:rsidR="00A93B6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B9B30C8" w14:textId="77777777" w:rsidR="005C36B1" w:rsidRDefault="003327D8" w:rsidP="000F51C6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ตามประกาศสืบจับและให้สินบนของ ตร. </w:t>
      </w:r>
      <w:r w:rsidR="005C36B1">
        <w:rPr>
          <w:rFonts w:ascii="TH SarabunIT๙" w:hAnsi="TH SarabunIT๙" w:cs="TH SarabunIT๙" w:hint="cs"/>
          <w:sz w:val="32"/>
          <w:szCs w:val="32"/>
          <w:cs/>
        </w:rPr>
        <w:t>ลง................</w:t>
      </w:r>
      <w:r w:rsidR="00F87874">
        <w:rPr>
          <w:rFonts w:ascii="TH SarabunIT๙" w:hAnsi="TH SarabunIT๙" w:cs="TH SarabunIT๙" w:hint="cs"/>
          <w:sz w:val="32"/>
          <w:szCs w:val="32"/>
          <w:cs/>
        </w:rPr>
        <w:t>..... กำหนดเงินสินบน</w:t>
      </w:r>
      <w:r>
        <w:rPr>
          <w:rFonts w:ascii="TH SarabunIT๙" w:hAnsi="TH SarabunIT๙" w:cs="TH SarabunIT๙" w:hint="cs"/>
          <w:sz w:val="32"/>
          <w:szCs w:val="32"/>
          <w:cs/>
        </w:rPr>
        <w:t>แก่ผู้แจ้งเบาะแสจนสามารถจับกุมผู้ต</w:t>
      </w:r>
      <w:r w:rsidR="000F51C6">
        <w:rPr>
          <w:rFonts w:ascii="TH SarabunIT๙" w:hAnsi="TH SarabunIT๙" w:cs="TH SarabunIT๙" w:hint="cs"/>
          <w:sz w:val="32"/>
          <w:szCs w:val="32"/>
          <w:cs/>
        </w:rPr>
        <w:t>้องหา</w:t>
      </w:r>
      <w:r w:rsidR="00B40F0B">
        <w:rPr>
          <w:rFonts w:ascii="TH SarabunIT๙" w:hAnsi="TH SarabunIT๙" w:cs="TH SarabunIT๙" w:hint="cs"/>
          <w:sz w:val="32"/>
          <w:szCs w:val="32"/>
          <w:cs/>
        </w:rPr>
        <w:t xml:space="preserve"> ชื่อ..................................................... ลำดับที่................คดี................................ </w:t>
      </w:r>
      <w:r w:rsidR="00F87874">
        <w:rPr>
          <w:rFonts w:ascii="TH SarabunIT๙" w:hAnsi="TH SarabunIT๙" w:cs="TH SarabunIT๙" w:hint="cs"/>
          <w:sz w:val="32"/>
          <w:szCs w:val="32"/>
          <w:cs/>
        </w:rPr>
        <w:t xml:space="preserve"> ตามหมายจับ................. </w:t>
      </w:r>
      <w:r w:rsidR="005C36B1">
        <w:rPr>
          <w:rFonts w:ascii="TH SarabunIT๙" w:hAnsi="TH SarabunIT๙" w:cs="TH SarabunIT๙" w:hint="cs"/>
          <w:sz w:val="32"/>
          <w:szCs w:val="32"/>
          <w:cs/>
        </w:rPr>
        <w:t>ในอัตรา......</w:t>
      </w:r>
      <w:r w:rsidR="00B40F0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C36B1">
        <w:rPr>
          <w:rFonts w:ascii="TH SarabunIT๙" w:hAnsi="TH SarabunIT๙" w:cs="TH SarabunIT๙" w:hint="cs"/>
          <w:sz w:val="32"/>
          <w:szCs w:val="32"/>
          <w:cs/>
        </w:rPr>
        <w:t xml:space="preserve">..........บาท </w:t>
      </w:r>
      <w:r w:rsidR="000F51C6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p w14:paraId="0BAB7380" w14:textId="77777777" w:rsidR="000F51C6" w:rsidRDefault="005C36B1" w:rsidP="000F51C6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 w:rsidR="000F51C6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327D8">
        <w:rPr>
          <w:rFonts w:ascii="TH SarabunIT๙" w:hAnsi="TH SarabunIT๙" w:cs="TH SarabunIT๙" w:hint="cs"/>
          <w:sz w:val="32"/>
          <w:szCs w:val="32"/>
          <w:cs/>
        </w:rPr>
        <w:t>....(ชื่อหน่วยง</w:t>
      </w:r>
      <w:r w:rsidR="000F51C6">
        <w:rPr>
          <w:rFonts w:ascii="TH SarabunIT๙" w:hAnsi="TH SarabunIT๙" w:cs="TH SarabunIT๙" w:hint="cs"/>
          <w:sz w:val="32"/>
          <w:szCs w:val="32"/>
          <w:cs/>
        </w:rPr>
        <w:t>าน)..................</w:t>
      </w:r>
      <w:r w:rsidR="003327D8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โดย.......................................หัวหน้าชุดสืบสวนติดตามจับกุมและพวก </w:t>
      </w:r>
      <w:r w:rsidR="00B40F0B">
        <w:rPr>
          <w:rFonts w:ascii="TH SarabunIT๙" w:hAnsi="TH SarabunIT๙" w:cs="TH SarabunIT๙" w:hint="cs"/>
          <w:sz w:val="32"/>
          <w:szCs w:val="32"/>
          <w:cs/>
        </w:rPr>
        <w:t>ได้ใช้เบาะแสที่ได้รับ</w:t>
      </w:r>
      <w:r w:rsidR="000F51C6">
        <w:rPr>
          <w:rFonts w:ascii="TH SarabunIT๙" w:hAnsi="TH SarabunIT๙" w:cs="TH SarabunIT๙" w:hint="cs"/>
          <w:sz w:val="32"/>
          <w:szCs w:val="32"/>
          <w:cs/>
        </w:rPr>
        <w:t>จาก....................(ผู้แจ้งเบาะแส).............. จนสามารถจับกุมตัวผู้ต้องหา</w:t>
      </w:r>
      <w:r w:rsidR="00B40F0B">
        <w:rPr>
          <w:rFonts w:ascii="TH SarabunIT๙" w:hAnsi="TH SarabunIT๙" w:cs="TH SarabunIT๙" w:hint="cs"/>
          <w:sz w:val="32"/>
          <w:szCs w:val="32"/>
          <w:cs/>
        </w:rPr>
        <w:t>รายดังกล่าวได้แล้ว</w:t>
      </w:r>
      <w:r w:rsidR="000F5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7ABF4E" w14:textId="77777777" w:rsidR="00C87E7C" w:rsidRPr="003327D8" w:rsidRDefault="00465D0D" w:rsidP="00A93B64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จึงเรียนมาเพื่อขอรับ</w:t>
      </w:r>
      <w:r w:rsidR="003374B8">
        <w:rPr>
          <w:rFonts w:ascii="TH SarabunIT๙" w:hAnsi="TH SarabunIT๙" w:cs="TH SarabunIT๙" w:hint="cs"/>
          <w:sz w:val="32"/>
          <w:szCs w:val="32"/>
          <w:cs/>
        </w:rPr>
        <w:t>เงินสินบนดังกล่าว จาก</w:t>
      </w:r>
      <w:r w:rsidR="00BF12C2" w:rsidRPr="00732A36">
        <w:rPr>
          <w:rFonts w:ascii="TH SarabunIT๙" w:hAnsi="TH SarabunIT๙" w:cs="TH SarabunIT๙" w:hint="cs"/>
          <w:sz w:val="32"/>
          <w:szCs w:val="32"/>
          <w:cs/>
        </w:rPr>
        <w:t>กองทุนเพื่อการสืบสวน สอบสวน การป้องกันและ</w:t>
      </w:r>
      <w:r w:rsidR="00BF12C2" w:rsidRPr="00732A36">
        <w:rPr>
          <w:rFonts w:ascii="TH SarabunIT๙" w:hAnsi="TH SarabunIT๙" w:cs="TH SarabunIT๙" w:hint="cs"/>
          <w:spacing w:val="-6"/>
          <w:sz w:val="32"/>
          <w:szCs w:val="32"/>
          <w:cs/>
        </w:rPr>
        <w:t>ปราบปรามการ</w:t>
      </w:r>
      <w:r w:rsidR="00BF12C2" w:rsidRPr="00732A36">
        <w:rPr>
          <w:rFonts w:ascii="TH SarabunIT๙" w:hAnsi="TH SarabunIT๙" w:cs="TH SarabunIT๙" w:hint="cs"/>
          <w:sz w:val="32"/>
          <w:szCs w:val="32"/>
          <w:cs/>
        </w:rPr>
        <w:t>กระทำความผิดทางอาญา</w:t>
      </w:r>
      <w:r w:rsidR="00BF12C2" w:rsidRPr="00732A36">
        <w:rPr>
          <w:rFonts w:ascii="TH SarabunIT๙" w:hAnsi="TH SarabunIT๙" w:cs="TH SarabunIT๙"/>
          <w:sz w:val="32"/>
          <w:szCs w:val="32"/>
        </w:rPr>
        <w:t xml:space="preserve"> </w:t>
      </w:r>
      <w:r w:rsidR="000F51C6">
        <w:rPr>
          <w:rFonts w:ascii="TH SarabunIT๙" w:hAnsi="TH SarabunIT๙" w:cs="TH SarabunIT๙" w:hint="cs"/>
          <w:sz w:val="32"/>
          <w:szCs w:val="32"/>
          <w:cs/>
        </w:rPr>
        <w:t>เพื่อจ่ายให้กับ...................(</w:t>
      </w:r>
      <w:r w:rsidR="008E031E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0F51C6">
        <w:rPr>
          <w:rFonts w:ascii="TH SarabunIT๙" w:hAnsi="TH SarabunIT๙" w:cs="TH SarabunIT๙" w:hint="cs"/>
          <w:sz w:val="32"/>
          <w:szCs w:val="32"/>
          <w:cs/>
        </w:rPr>
        <w:t>แจ้งเบาะแส</w:t>
      </w:r>
      <w:r w:rsidR="00A359B9">
        <w:rPr>
          <w:rFonts w:ascii="TH SarabunIT๙" w:hAnsi="TH SarabunIT๙" w:cs="TH SarabunIT๙" w:hint="cs"/>
          <w:sz w:val="32"/>
          <w:szCs w:val="32"/>
          <w:cs/>
        </w:rPr>
        <w:t>)....................... ต่อไป พร้อมนี้ได้แนบเอกสารเพื่อประกอบการพิจารณามาด้วยแล้ว</w:t>
      </w:r>
    </w:p>
    <w:p w14:paraId="3F09E9F4" w14:textId="77777777" w:rsidR="00C87E7C" w:rsidRPr="00A93B64" w:rsidRDefault="00C87E7C" w:rsidP="00A93B64">
      <w:pPr>
        <w:ind w:firstLine="1412"/>
        <w:rPr>
          <w:rFonts w:ascii="TH SarabunIT๙" w:hAnsi="TH SarabunIT๙" w:cs="TH SarabunIT๙"/>
          <w:sz w:val="16"/>
          <w:szCs w:val="16"/>
        </w:rPr>
      </w:pPr>
    </w:p>
    <w:p w14:paraId="7A610E94" w14:textId="77777777" w:rsidR="00C87E7C" w:rsidRPr="009A54B4" w:rsidRDefault="00C87E7C" w:rsidP="00A93B64">
      <w:pPr>
        <w:ind w:firstLine="1412"/>
        <w:rPr>
          <w:rFonts w:ascii="TH SarabunIT๙" w:hAnsi="TH SarabunIT๙" w:cs="TH SarabunIT๙"/>
          <w:sz w:val="16"/>
          <w:szCs w:val="16"/>
        </w:rPr>
      </w:pPr>
    </w:p>
    <w:p w14:paraId="787934E7" w14:textId="77777777" w:rsidR="00C87E7C" w:rsidRPr="00A359B9" w:rsidRDefault="00A359B9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</w:t>
      </w:r>
    </w:p>
    <w:p w14:paraId="5CEF8CE9" w14:textId="77777777" w:rsidR="00C87E7C" w:rsidRPr="003327D8" w:rsidRDefault="00A359B9" w:rsidP="00A60D8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C87E7C" w:rsidRPr="003327D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C87E7C" w:rsidRPr="003327D8">
        <w:rPr>
          <w:rFonts w:ascii="TH SarabunIT๙" w:hAnsi="TH SarabunIT๙" w:cs="TH SarabunIT๙"/>
          <w:sz w:val="32"/>
          <w:szCs w:val="32"/>
          <w:cs/>
        </w:rPr>
        <w:t>)</w:t>
      </w:r>
    </w:p>
    <w:p w14:paraId="6CFD9E62" w14:textId="77777777" w:rsidR="00B84631" w:rsidRDefault="00A359B9" w:rsidP="009A54B4">
      <w:pPr>
        <w:spacing w:after="120"/>
        <w:ind w:firstLine="141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(</w:t>
      </w:r>
      <w:r w:rsidR="00234405" w:rsidRPr="003327D8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)...........หัวหน้าหน่วยงาน........</w:t>
      </w:r>
    </w:p>
    <w:p w14:paraId="58B20A57" w14:textId="77777777" w:rsidR="00BF6B65" w:rsidRDefault="00BF6B65" w:rsidP="00BF6B6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-----------------------------------------------------------------------------------------------------------------------------------</w:t>
      </w:r>
    </w:p>
    <w:p w14:paraId="41438572" w14:textId="77777777" w:rsidR="00FF7981" w:rsidRDefault="00FF7981" w:rsidP="00FF798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…………………………..</w:t>
      </w:r>
    </w:p>
    <w:p w14:paraId="56633816" w14:textId="77777777" w:rsidR="00FF7981" w:rsidRPr="00FF7981" w:rsidRDefault="00FF7981" w:rsidP="00FF7981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ผบก.กง.</w:t>
      </w:r>
    </w:p>
    <w:p w14:paraId="376B7D62" w14:textId="4A967182" w:rsidR="00FF7981" w:rsidRDefault="00BF6B65" w:rsidP="00FF7981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D44BEE">
        <w:rPr>
          <w:rFonts w:ascii="TH SarabunIT๙" w:hAnsi="TH SarabunIT๙" w:cs="TH SarabunIT๙" w:hint="cs"/>
          <w:sz w:val="32"/>
          <w:szCs w:val="32"/>
          <w:cs/>
        </w:rPr>
        <w:t>ตรวจสอบแล้ว</w:t>
      </w:r>
      <w:r w:rsidR="006B7014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D44BEE">
        <w:rPr>
          <w:rFonts w:ascii="TH SarabunIT๙" w:hAnsi="TH SarabunIT๙" w:cs="TH SarabunIT๙"/>
          <w:sz w:val="32"/>
          <w:szCs w:val="32"/>
        </w:rPr>
        <w:t>.</w:t>
      </w:r>
      <w:r w:rsidRPr="00D44BEE">
        <w:rPr>
          <w:rFonts w:ascii="TH SarabunIT๙" w:hAnsi="TH SarabunIT๙" w:cs="TH SarabunIT๙" w:hint="cs"/>
          <w:sz w:val="32"/>
          <w:szCs w:val="32"/>
          <w:cs/>
        </w:rPr>
        <w:t>(ชื่</w:t>
      </w:r>
      <w:r w:rsidR="006B7014">
        <w:rPr>
          <w:rFonts w:ascii="TH SarabunIT๙" w:hAnsi="TH SarabunIT๙" w:cs="TH SarabunIT๙" w:hint="cs"/>
          <w:sz w:val="32"/>
          <w:szCs w:val="32"/>
          <w:cs/>
        </w:rPr>
        <w:t>อผู้ต้องหา).................ตามที่.......</w:t>
      </w:r>
      <w:r w:rsidRPr="00D44BE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B7014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B7014">
        <w:rPr>
          <w:rFonts w:ascii="TH SarabunIT๙" w:hAnsi="TH SarabunIT๙" w:cs="TH SarabunIT๙" w:hint="cs"/>
          <w:sz w:val="32"/>
          <w:szCs w:val="32"/>
          <w:cs/>
        </w:rPr>
        <w:t>......(ชื่อหน่วยงาน)..........</w:t>
      </w:r>
      <w:r w:rsidRPr="00D44BEE">
        <w:rPr>
          <w:rFonts w:ascii="TH SarabunIT๙" w:hAnsi="TH SarabunIT๙" w:cs="TH SarabunIT๙" w:hint="cs"/>
          <w:sz w:val="32"/>
          <w:szCs w:val="32"/>
          <w:cs/>
        </w:rPr>
        <w:t>......จับกุมได้ เป็นผู้ต้องหาตามประกาศสืบจับและให้สินบนของ ตร. โดยความเห็นชอบของคณะกรรมการบริหาร</w:t>
      </w:r>
      <w:r w:rsidR="00BF12C2" w:rsidRPr="00BF12C2">
        <w:rPr>
          <w:rFonts w:ascii="TH SarabunIT๙" w:hAnsi="TH SarabunIT๙" w:cs="TH SarabunIT๙" w:hint="cs"/>
          <w:spacing w:val="4"/>
          <w:sz w:val="32"/>
          <w:szCs w:val="32"/>
          <w:cs/>
        </w:rPr>
        <w:t>กองทุนเพื่อการสืบสวน สอบสวน การป้องกันและปราบปรามการกระทำความผิดทางอาญา</w:t>
      </w:r>
      <w:r w:rsidR="00BF12C2" w:rsidRPr="00BF12C2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BF12C2">
        <w:rPr>
          <w:rFonts w:ascii="TH SarabunIT๙" w:hAnsi="TH SarabunIT๙" w:cs="TH SarabunIT๙" w:hint="cs"/>
          <w:spacing w:val="4"/>
          <w:sz w:val="32"/>
          <w:szCs w:val="32"/>
          <w:cs/>
        </w:rPr>
        <w:t>ในการประชุม</w:t>
      </w:r>
      <w:r w:rsidR="006B7014" w:rsidRPr="00BF12C2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BF12C2">
        <w:rPr>
          <w:rFonts w:ascii="TH SarabunIT๙" w:hAnsi="TH SarabunIT๙" w:cs="TH SarabunIT๙" w:hint="cs"/>
          <w:spacing w:val="4"/>
          <w:sz w:val="32"/>
          <w:szCs w:val="32"/>
          <w:cs/>
        </w:rPr>
        <w:t>ครั้ง</w:t>
      </w:r>
      <w:r w:rsidRPr="00D44BE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F12C2">
        <w:rPr>
          <w:rFonts w:ascii="TH SarabunIT๙" w:hAnsi="TH SarabunIT๙" w:cs="TH SarabunIT๙" w:hint="cs"/>
          <w:sz w:val="32"/>
          <w:szCs w:val="32"/>
          <w:cs/>
        </w:rPr>
        <w:t xml:space="preserve"> 2/256</w:t>
      </w:r>
      <w:r w:rsidR="009E6D3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F12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7014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BF12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6D3F">
        <w:rPr>
          <w:rFonts w:ascii="TH SarabunIT๙" w:hAnsi="TH SarabunIT๙" w:cs="TH SarabunIT๙" w:hint="cs"/>
          <w:sz w:val="32"/>
          <w:szCs w:val="32"/>
          <w:cs/>
        </w:rPr>
        <w:t>25 มิ.ย.68</w:t>
      </w:r>
      <w:r w:rsidR="006B70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7014">
        <w:rPr>
          <w:rFonts w:ascii="TH SarabunIT๙" w:hAnsi="TH SarabunIT๙" w:cs="TH SarabunIT๙" w:hint="cs"/>
          <w:spacing w:val="-2"/>
          <w:sz w:val="32"/>
          <w:szCs w:val="32"/>
          <w:cs/>
        </w:rPr>
        <w:t>อนุมัติให้สนับสนุนเงินกองทุนเป็นเงินสินบนแก่ผู้แจ้งเบาะแส</w:t>
      </w:r>
      <w:r w:rsidR="002A72C8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Pr="006B7014">
        <w:rPr>
          <w:rFonts w:ascii="TH SarabunIT๙" w:hAnsi="TH SarabunIT๙" w:cs="TH SarabunIT๙" w:hint="cs"/>
          <w:spacing w:val="-2"/>
          <w:sz w:val="32"/>
          <w:szCs w:val="32"/>
          <w:cs/>
        </w:rPr>
        <w:t>จนสา</w:t>
      </w:r>
      <w:r w:rsidR="00912B1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มารถจับกุมผู้ต้องหาได้ </w:t>
      </w:r>
      <w:r w:rsidR="006B7014" w:rsidRPr="006B7014">
        <w:rPr>
          <w:rFonts w:ascii="TH SarabunIT๙" w:hAnsi="TH SarabunIT๙" w:cs="TH SarabunIT๙" w:hint="cs"/>
          <w:spacing w:val="-2"/>
          <w:sz w:val="32"/>
          <w:szCs w:val="32"/>
          <w:cs/>
        </w:rPr>
        <w:t>ในอัตรา......</w:t>
      </w:r>
      <w:r w:rsidR="006B7014">
        <w:rPr>
          <w:rFonts w:ascii="TH SarabunIT๙" w:hAnsi="TH SarabunIT๙" w:cs="TH SarabunIT๙" w:hint="cs"/>
          <w:spacing w:val="-2"/>
          <w:sz w:val="32"/>
          <w:szCs w:val="32"/>
          <w:cs/>
        </w:rPr>
        <w:t>..</w:t>
      </w:r>
      <w:r w:rsidR="006B7014" w:rsidRPr="006B7014">
        <w:rPr>
          <w:rFonts w:ascii="TH SarabunIT๙" w:hAnsi="TH SarabunIT๙" w:cs="TH SarabunIT๙" w:hint="cs"/>
          <w:spacing w:val="-2"/>
          <w:sz w:val="32"/>
          <w:szCs w:val="32"/>
          <w:cs/>
        </w:rPr>
        <w:t>..</w:t>
      </w:r>
      <w:r w:rsidRPr="006B7014">
        <w:rPr>
          <w:rFonts w:ascii="TH SarabunIT๙" w:hAnsi="TH SarabunIT๙" w:cs="TH SarabunIT๙" w:hint="cs"/>
          <w:spacing w:val="-2"/>
          <w:sz w:val="32"/>
          <w:szCs w:val="32"/>
          <w:cs/>
        </w:rPr>
        <w:t>.</w:t>
      </w:r>
      <w:r w:rsidR="00BF12C2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.... </w:t>
      </w:r>
      <w:r w:rsidRPr="006B7014">
        <w:rPr>
          <w:rFonts w:ascii="TH SarabunIT๙" w:hAnsi="TH SarabunIT๙" w:cs="TH SarabunIT๙" w:hint="cs"/>
          <w:spacing w:val="-2"/>
          <w:sz w:val="32"/>
          <w:szCs w:val="32"/>
          <w:cs/>
        </w:rPr>
        <w:t>..</w:t>
      </w:r>
      <w:r w:rsidR="006B701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.บาท </w:t>
      </w:r>
      <w:r w:rsidRPr="006B7014">
        <w:rPr>
          <w:rFonts w:ascii="TH SarabunIT๙" w:hAnsi="TH SarabunIT๙" w:cs="TH SarabunIT๙" w:hint="cs"/>
          <w:spacing w:val="-2"/>
          <w:sz w:val="32"/>
          <w:szCs w:val="32"/>
          <w:cs/>
        </w:rPr>
        <w:t>จริง</w:t>
      </w:r>
      <w:r w:rsidR="006B7014">
        <w:rPr>
          <w:rFonts w:ascii="TH SarabunIT๙" w:hAnsi="TH SarabunIT๙" w:cs="TH SarabunIT๙"/>
          <w:sz w:val="32"/>
          <w:szCs w:val="32"/>
        </w:rPr>
        <w:t xml:space="preserve"> </w:t>
      </w:r>
      <w:r w:rsidR="006B7014">
        <w:rPr>
          <w:rFonts w:ascii="TH SarabunIT๙" w:hAnsi="TH SarabunIT๙" w:cs="TH SarabunIT๙" w:hint="cs"/>
          <w:sz w:val="32"/>
          <w:szCs w:val="32"/>
          <w:cs/>
        </w:rPr>
        <w:t xml:space="preserve">   โดยโอนเงินเข้าบัญชีธนาคาร..........</w:t>
      </w:r>
      <w:r w:rsidR="00BF12C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B7014">
        <w:rPr>
          <w:rFonts w:ascii="TH SarabunIT๙" w:hAnsi="TH SarabunIT๙" w:cs="TH SarabunIT๙" w:hint="cs"/>
          <w:sz w:val="32"/>
          <w:szCs w:val="32"/>
          <w:cs/>
        </w:rPr>
        <w:t>......... สาขา......</w:t>
      </w:r>
      <w:r w:rsidR="00BF12C2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6B7014">
        <w:rPr>
          <w:rFonts w:ascii="TH SarabunIT๙" w:hAnsi="TH SarabunIT๙" w:cs="TH SarabunIT๙" w:hint="cs"/>
          <w:sz w:val="32"/>
          <w:szCs w:val="32"/>
          <w:cs/>
        </w:rPr>
        <w:t>....... ชื่อบัญชี....</w:t>
      </w:r>
      <w:r w:rsidR="00BF12C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B7014">
        <w:rPr>
          <w:rFonts w:ascii="TH SarabunIT๙" w:hAnsi="TH SarabunIT๙" w:cs="TH SarabunIT๙" w:hint="cs"/>
          <w:sz w:val="32"/>
          <w:szCs w:val="32"/>
          <w:cs/>
        </w:rPr>
        <w:t>........................ เลขที่บัญชี........</w:t>
      </w:r>
      <w:r w:rsidR="00BF12C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B7014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31B5E6D4" w14:textId="77777777" w:rsidR="00BF6B65" w:rsidRPr="00F66AC1" w:rsidRDefault="00BF6B65" w:rsidP="00FF798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เห็นควรอนุมัติให้เบิกจ่ายได้</w:t>
      </w:r>
    </w:p>
    <w:p w14:paraId="2A651EC5" w14:textId="77777777" w:rsidR="00BF6B65" w:rsidRDefault="00BF6B65" w:rsidP="00BF6B65">
      <w:pPr>
        <w:rPr>
          <w:rFonts w:ascii="TH SarabunIT๙" w:hAnsi="TH SarabunIT๙" w:cs="TH SarabunIT๙"/>
          <w:sz w:val="32"/>
          <w:szCs w:val="32"/>
        </w:rPr>
      </w:pPr>
    </w:p>
    <w:p w14:paraId="045A378C" w14:textId="77777777" w:rsidR="00BF6B65" w:rsidRPr="00F66AC1" w:rsidRDefault="00BF6B65" w:rsidP="00BF6B6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F66AC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</w:t>
      </w:r>
    </w:p>
    <w:p w14:paraId="1411B062" w14:textId="77777777" w:rsidR="00BF6B65" w:rsidRPr="00F66AC1" w:rsidRDefault="00BF6B65" w:rsidP="00BF6B65">
      <w:pPr>
        <w:rPr>
          <w:rFonts w:ascii="TH SarabunIT๙" w:hAnsi="TH SarabunIT๙" w:cs="TH SarabunIT๙"/>
          <w:sz w:val="32"/>
          <w:szCs w:val="32"/>
        </w:rPr>
      </w:pPr>
      <w:r w:rsidRPr="00F66A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F66AC1">
        <w:rPr>
          <w:rFonts w:ascii="TH SarabunIT๙" w:hAnsi="TH SarabunIT๙" w:cs="TH SarabunIT๙"/>
          <w:sz w:val="32"/>
          <w:szCs w:val="32"/>
          <w:cs/>
        </w:rPr>
        <w:t>(....................................................)</w:t>
      </w:r>
    </w:p>
    <w:p w14:paraId="05A84DC3" w14:textId="77777777" w:rsidR="00BF6B65" w:rsidRPr="00F66AC1" w:rsidRDefault="00BF6B65" w:rsidP="00BF6B6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F66AC1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FF7981">
        <w:rPr>
          <w:rFonts w:ascii="TH SarabunIT๙" w:hAnsi="TH SarabunIT๙" w:cs="TH SarabunIT๙" w:hint="cs"/>
          <w:sz w:val="32"/>
          <w:szCs w:val="32"/>
          <w:cs/>
        </w:rPr>
        <w:t xml:space="preserve"> ...................</w:t>
      </w:r>
      <w:r w:rsidR="00FF7981">
        <w:rPr>
          <w:rFonts w:ascii="TH SarabunIT๙" w:hAnsi="TH SarabunIT๙" w:cs="TH SarabunIT๙"/>
          <w:sz w:val="32"/>
          <w:szCs w:val="32"/>
        </w:rPr>
        <w:t>………………………..</w:t>
      </w:r>
    </w:p>
    <w:p w14:paraId="24BBE11F" w14:textId="77777777" w:rsidR="00E22614" w:rsidRDefault="00BF6B65" w:rsidP="005922F8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F66AC1">
        <w:rPr>
          <w:rFonts w:ascii="TH SarabunIT๙" w:hAnsi="TH SarabunIT๙" w:cs="TH SarabunIT๙"/>
          <w:sz w:val="32"/>
          <w:szCs w:val="32"/>
          <w:cs/>
        </w:rPr>
        <w:t>วันที่.....................................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66AC1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56B82D57" w14:textId="77777777" w:rsidR="00C40156" w:rsidRPr="00C40156" w:rsidRDefault="00C40156" w:rsidP="00282A3D">
      <w:pPr>
        <w:spacing w:before="240"/>
        <w:rPr>
          <w:rFonts w:ascii="TH SarabunIT๙" w:hAnsi="TH SarabunIT๙" w:cs="TH SarabunIT๙"/>
          <w:b/>
          <w:bCs/>
          <w:sz w:val="16"/>
          <w:szCs w:val="16"/>
        </w:rPr>
      </w:pPr>
    </w:p>
    <w:p w14:paraId="72B03C97" w14:textId="77777777" w:rsidR="001C298F" w:rsidRPr="005C3EC8" w:rsidRDefault="00175684" w:rsidP="00282A3D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971D4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971D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187E" w:rsidRPr="00971D4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71D4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C7E32" w:rsidRPr="005C3EC8">
        <w:rPr>
          <w:rFonts w:ascii="TH SarabunIT๙" w:hAnsi="TH SarabunIT๙" w:cs="TH SarabunIT๙" w:hint="cs"/>
          <w:sz w:val="32"/>
          <w:szCs w:val="32"/>
          <w:cs/>
        </w:rPr>
        <w:t>เมื่อ กง. ดำเนินการเบิกจ่ายเงินสินบนให้กับผู้แจ้งเบาะแสดังกล่าวเรียบร้อยแล้ว ขอความกรุณาแจ้ง สยศ.ตร.(</w:t>
      </w:r>
      <w:r w:rsidRPr="005C3EC8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5C7E32" w:rsidRPr="005C3EC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C3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18E2" w:rsidRPr="005C3EC8">
        <w:rPr>
          <w:rFonts w:ascii="TH SarabunIT๙" w:hAnsi="TH SarabunIT๙" w:cs="TH SarabunIT๙" w:hint="cs"/>
          <w:sz w:val="32"/>
          <w:szCs w:val="32"/>
          <w:cs/>
        </w:rPr>
        <w:t>ทราบ เพื่อสรุปเป็นข้อมูลเสนอ ตร.</w:t>
      </w:r>
    </w:p>
    <w:sectPr w:rsidR="001C298F" w:rsidRPr="005C3EC8" w:rsidSect="00C40156">
      <w:headerReference w:type="even" r:id="rId8"/>
      <w:headerReference w:type="default" r:id="rId9"/>
      <w:pgSz w:w="11906" w:h="16838" w:code="9"/>
      <w:pgMar w:top="686" w:right="1134" w:bottom="567" w:left="1701" w:header="426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D7F5" w14:textId="77777777" w:rsidR="008467E7" w:rsidRDefault="008467E7">
      <w:r>
        <w:separator/>
      </w:r>
    </w:p>
  </w:endnote>
  <w:endnote w:type="continuationSeparator" w:id="0">
    <w:p w14:paraId="65F649F7" w14:textId="77777777" w:rsidR="008467E7" w:rsidRDefault="0084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8C08" w14:textId="77777777" w:rsidR="008467E7" w:rsidRDefault="008467E7">
      <w:r>
        <w:separator/>
      </w:r>
    </w:p>
  </w:footnote>
  <w:footnote w:type="continuationSeparator" w:id="0">
    <w:p w14:paraId="0C177F11" w14:textId="77777777" w:rsidR="008467E7" w:rsidRDefault="0084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1ADE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8E202A">
      <w:rPr>
        <w:rStyle w:val="a6"/>
        <w:noProof/>
        <w:cs/>
      </w:rPr>
      <w:t>๑</w:t>
    </w:r>
    <w:r>
      <w:rPr>
        <w:rStyle w:val="a6"/>
        <w:cs/>
      </w:rPr>
      <w:fldChar w:fldCharType="end"/>
    </w:r>
  </w:p>
  <w:p w14:paraId="01C790B8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51E9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C40156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2CF606ED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75747D2C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B3"/>
    <w:rsid w:val="000009B3"/>
    <w:rsid w:val="00014A12"/>
    <w:rsid w:val="00024F60"/>
    <w:rsid w:val="00041424"/>
    <w:rsid w:val="0006583D"/>
    <w:rsid w:val="00067609"/>
    <w:rsid w:val="00080D1E"/>
    <w:rsid w:val="000B6D67"/>
    <w:rsid w:val="000C1904"/>
    <w:rsid w:val="000D658D"/>
    <w:rsid w:val="000F51C6"/>
    <w:rsid w:val="00105A95"/>
    <w:rsid w:val="00107DC9"/>
    <w:rsid w:val="00175684"/>
    <w:rsid w:val="00193FB7"/>
    <w:rsid w:val="001C298F"/>
    <w:rsid w:val="001F5E85"/>
    <w:rsid w:val="00234405"/>
    <w:rsid w:val="0027268E"/>
    <w:rsid w:val="002747A4"/>
    <w:rsid w:val="00282A3D"/>
    <w:rsid w:val="00284B99"/>
    <w:rsid w:val="002A1AEC"/>
    <w:rsid w:val="002A72C8"/>
    <w:rsid w:val="002C6639"/>
    <w:rsid w:val="002E1EB8"/>
    <w:rsid w:val="003150AD"/>
    <w:rsid w:val="00323F17"/>
    <w:rsid w:val="003327D8"/>
    <w:rsid w:val="003374B8"/>
    <w:rsid w:val="003718E2"/>
    <w:rsid w:val="00387B20"/>
    <w:rsid w:val="003B0B81"/>
    <w:rsid w:val="003D076A"/>
    <w:rsid w:val="00407A75"/>
    <w:rsid w:val="004224DB"/>
    <w:rsid w:val="0043006B"/>
    <w:rsid w:val="004470AA"/>
    <w:rsid w:val="00465D0D"/>
    <w:rsid w:val="004B4D7E"/>
    <w:rsid w:val="004C53C8"/>
    <w:rsid w:val="004D514F"/>
    <w:rsid w:val="00506588"/>
    <w:rsid w:val="00561BC7"/>
    <w:rsid w:val="005745B1"/>
    <w:rsid w:val="005922F8"/>
    <w:rsid w:val="0059691D"/>
    <w:rsid w:val="005C36B1"/>
    <w:rsid w:val="005C3EC8"/>
    <w:rsid w:val="005C4EFF"/>
    <w:rsid w:val="005C7E32"/>
    <w:rsid w:val="005F4EE0"/>
    <w:rsid w:val="005F6582"/>
    <w:rsid w:val="006A4118"/>
    <w:rsid w:val="006B17F4"/>
    <w:rsid w:val="006B7014"/>
    <w:rsid w:val="006D16F7"/>
    <w:rsid w:val="006E748D"/>
    <w:rsid w:val="0072082F"/>
    <w:rsid w:val="00733E53"/>
    <w:rsid w:val="007941B5"/>
    <w:rsid w:val="007A189C"/>
    <w:rsid w:val="007A2550"/>
    <w:rsid w:val="007A5316"/>
    <w:rsid w:val="007E6E95"/>
    <w:rsid w:val="007F71FE"/>
    <w:rsid w:val="008037B3"/>
    <w:rsid w:val="008436B1"/>
    <w:rsid w:val="008467E7"/>
    <w:rsid w:val="008535D9"/>
    <w:rsid w:val="0086677E"/>
    <w:rsid w:val="00866F9B"/>
    <w:rsid w:val="008720A2"/>
    <w:rsid w:val="008A1536"/>
    <w:rsid w:val="008A5CA5"/>
    <w:rsid w:val="008E031E"/>
    <w:rsid w:val="008E202A"/>
    <w:rsid w:val="00904C2B"/>
    <w:rsid w:val="00912B1D"/>
    <w:rsid w:val="009215C5"/>
    <w:rsid w:val="00921E9F"/>
    <w:rsid w:val="00923102"/>
    <w:rsid w:val="00946E2C"/>
    <w:rsid w:val="00951D06"/>
    <w:rsid w:val="00971D4A"/>
    <w:rsid w:val="009774AE"/>
    <w:rsid w:val="00990D85"/>
    <w:rsid w:val="009A4054"/>
    <w:rsid w:val="009A54B4"/>
    <w:rsid w:val="009C74E1"/>
    <w:rsid w:val="009D74D7"/>
    <w:rsid w:val="009E6D3F"/>
    <w:rsid w:val="00A359B9"/>
    <w:rsid w:val="00A476F6"/>
    <w:rsid w:val="00A60D81"/>
    <w:rsid w:val="00A64DF4"/>
    <w:rsid w:val="00A93B64"/>
    <w:rsid w:val="00A964A3"/>
    <w:rsid w:val="00A97E58"/>
    <w:rsid w:val="00AB0483"/>
    <w:rsid w:val="00AB3BC8"/>
    <w:rsid w:val="00AD0725"/>
    <w:rsid w:val="00AD246E"/>
    <w:rsid w:val="00AE4267"/>
    <w:rsid w:val="00B07D18"/>
    <w:rsid w:val="00B270AE"/>
    <w:rsid w:val="00B40F0B"/>
    <w:rsid w:val="00B80B01"/>
    <w:rsid w:val="00B815A5"/>
    <w:rsid w:val="00B84631"/>
    <w:rsid w:val="00B8566C"/>
    <w:rsid w:val="00BC32E8"/>
    <w:rsid w:val="00BF0FF2"/>
    <w:rsid w:val="00BF12C2"/>
    <w:rsid w:val="00BF6B65"/>
    <w:rsid w:val="00C13F57"/>
    <w:rsid w:val="00C2163E"/>
    <w:rsid w:val="00C36B89"/>
    <w:rsid w:val="00C40156"/>
    <w:rsid w:val="00C87E7C"/>
    <w:rsid w:val="00C94909"/>
    <w:rsid w:val="00C95A9F"/>
    <w:rsid w:val="00CC4669"/>
    <w:rsid w:val="00D1035D"/>
    <w:rsid w:val="00D35165"/>
    <w:rsid w:val="00D44BEE"/>
    <w:rsid w:val="00D518B7"/>
    <w:rsid w:val="00D612B9"/>
    <w:rsid w:val="00D6626B"/>
    <w:rsid w:val="00D66D6F"/>
    <w:rsid w:val="00DB741A"/>
    <w:rsid w:val="00DE3D43"/>
    <w:rsid w:val="00E22614"/>
    <w:rsid w:val="00E233A0"/>
    <w:rsid w:val="00E33F45"/>
    <w:rsid w:val="00E537F1"/>
    <w:rsid w:val="00E93CB9"/>
    <w:rsid w:val="00EC7ED8"/>
    <w:rsid w:val="00EE0C32"/>
    <w:rsid w:val="00F10C0D"/>
    <w:rsid w:val="00F116A9"/>
    <w:rsid w:val="00F23720"/>
    <w:rsid w:val="00F57925"/>
    <w:rsid w:val="00F623F1"/>
    <w:rsid w:val="00F6652B"/>
    <w:rsid w:val="00F87874"/>
    <w:rsid w:val="00FB187E"/>
    <w:rsid w:val="00FB3EF2"/>
    <w:rsid w:val="00FC560D"/>
    <w:rsid w:val="00FE5570"/>
    <w:rsid w:val="00FF0131"/>
    <w:rsid w:val="00FF62CC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4E926"/>
  <w15:docId w15:val="{8646AB1B-B09B-4662-AE74-F1537A17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link w:val="a8"/>
    <w:uiPriority w:val="99"/>
    <w:rsid w:val="00D6626B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link w:val="a7"/>
    <w:uiPriority w:val="99"/>
    <w:rsid w:val="008037B3"/>
    <w:rPr>
      <w:sz w:val="24"/>
      <w:szCs w:val="28"/>
    </w:rPr>
  </w:style>
  <w:style w:type="paragraph" w:styleId="a9">
    <w:name w:val="Balloon Text"/>
    <w:basedOn w:val="a"/>
    <w:link w:val="aa"/>
    <w:rsid w:val="008037B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8037B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3648;&#3591;&#3636;&#3609;&#3626;&#3636;&#3609;&#3610;&#3609;&#3609;&#3635;&#3592;&#3633;&#3610;\&#3649;&#3610;&#3610;&#3615;&#3629;&#3619;&#3660;&#3617;&#3649;&#3585;&#3657;&#3652;&#3586;&#3588;&#3619;&#3633;&#3657;&#3591;&#3607;&#3637;&#3656;%202%20&#3621;&#3591;%2015%20&#3585;.&#3614;.60\5.&#3627;&#3609;&#3633;&#3591;&#3626;&#3639;&#3629;&#3586;&#3629;&#3619;&#3633;&#3610;&#3648;&#3591;&#3636;&#3609;&#3626;&#3636;&#3609;&#3610;&#3609;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EEF25-E81E-4E15-BC45-E3A851EF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5.หนังสือขอรับเงินสินบน1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ปป.ผอ. 0007.22</cp:lastModifiedBy>
  <cp:revision>4</cp:revision>
  <cp:lastPrinted>2017-02-15T09:08:00Z</cp:lastPrinted>
  <dcterms:created xsi:type="dcterms:W3CDTF">2023-09-05T05:49:00Z</dcterms:created>
  <dcterms:modified xsi:type="dcterms:W3CDTF">2025-07-01T08:45:00Z</dcterms:modified>
</cp:coreProperties>
</file>