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511B" w14:textId="77777777" w:rsidR="008535D9" w:rsidRPr="003327D8" w:rsidRDefault="008037B3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172D3" wp14:editId="2E6F002A">
                <wp:simplePos x="0" y="0"/>
                <wp:positionH relativeFrom="column">
                  <wp:posOffset>5245134</wp:posOffset>
                </wp:positionH>
                <wp:positionV relativeFrom="paragraph">
                  <wp:posOffset>-166748</wp:posOffset>
                </wp:positionV>
                <wp:extent cx="661670" cy="402590"/>
                <wp:effectExtent l="0" t="0" r="508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09F37" w14:textId="77777777" w:rsidR="00D612B9" w:rsidRPr="004634D8" w:rsidRDefault="009215C5" w:rsidP="00D612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D612B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172D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13pt;margin-top:-13.15pt;width:52.1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" stroked="f">
                <v:textbox>
                  <w:txbxContent>
                    <w:p w14:paraId="3BE09F37" w14:textId="77777777" w:rsidR="00D612B9" w:rsidRPr="004634D8" w:rsidRDefault="009215C5" w:rsidP="00D612B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D612B9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 wp14:anchorId="73661A4E" wp14:editId="2F0C146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3327D8">
        <w:rPr>
          <w:rFonts w:ascii="TH SarabunIT๙" w:hAnsi="TH SarabunIT๙" w:cs="TH SarabunIT๙"/>
        </w:rPr>
        <w:tab/>
      </w:r>
      <w:r w:rsidR="008535D9" w:rsidRPr="003327D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21E4D1B" w14:textId="77777777"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69265" wp14:editId="48DB1FA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11F9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332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3327D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323F17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โทร </w:t>
      </w:r>
    </w:p>
    <w:p w14:paraId="7F80C58B" w14:textId="77777777" w:rsidR="008535D9" w:rsidRPr="003327D8" w:rsidRDefault="008037B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955E8" wp14:editId="134166C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DABA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063F7" wp14:editId="42D7D0C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D1A5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0A27634E" w14:textId="77777777"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01D4E" wp14:editId="2421251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9DB2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ขอรับเงินสินบนตามประกาศสืบจับและให้สินบนของ ตร.</w:t>
      </w:r>
    </w:p>
    <w:p w14:paraId="241959EA" w14:textId="77777777" w:rsidR="00A93B64" w:rsidRPr="007A189C" w:rsidRDefault="00C87E7C" w:rsidP="00F87874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7D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327D8">
        <w:rPr>
          <w:rFonts w:ascii="TH SarabunIT๙" w:hAnsi="TH SarabunIT๙" w:cs="TH SarabunIT๙"/>
          <w:sz w:val="32"/>
          <w:szCs w:val="32"/>
        </w:rPr>
        <w:tab/>
      </w:r>
      <w:r w:rsidR="008436B1">
        <w:rPr>
          <w:rFonts w:ascii="TH SarabunIT๙" w:hAnsi="TH SarabunIT๙" w:cs="TH SarabunIT๙" w:hint="cs"/>
          <w:sz w:val="32"/>
          <w:szCs w:val="32"/>
          <w:cs/>
        </w:rPr>
        <w:t>ผบ.ตร./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BF12C2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BF12C2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 xml:space="preserve">(ผ่าน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ผบก.ผอ.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9B30C8" w14:textId="77777777" w:rsidR="005C36B1" w:rsidRDefault="003327D8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ตามประกาศสืบจับและให้สินบนของ ตร.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ลง................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..... กำหนดเงินสินบน</w:t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แก่ผู้แจ้งเบาะแสจนสามารถจับกุมผู้ต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 ลำดับที่................คดี................................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 xml:space="preserve"> ตามหมายจับ.................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ในอัตรา......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 xml:space="preserve">..........บาท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14:paraId="0BAB7380" w14:textId="77777777" w:rsidR="000F51C6" w:rsidRDefault="005C36B1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....(ชื่อหน่วยง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าน)..................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โดย.......................................หัวหน้าชุดสืบสวนติดตามจับกุมและพวก 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ได้ใช้เบาะแสที่ได้รับ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จาก....................(ผู้แจ้งเบาะแส).............. จนสามารถจับกุมตัวผู้ต้องหา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รายดังกล่าวได้แล้ว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7ABF4E" w14:textId="77777777" w:rsidR="00C87E7C" w:rsidRPr="003327D8" w:rsidRDefault="00465D0D" w:rsidP="00A93B6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จึงเรียนมาเพื่อขอรับ</w:t>
      </w:r>
      <w:r w:rsidR="003374B8">
        <w:rPr>
          <w:rFonts w:ascii="TH SarabunIT๙" w:hAnsi="TH SarabunIT๙" w:cs="TH SarabunIT๙" w:hint="cs"/>
          <w:sz w:val="32"/>
          <w:szCs w:val="32"/>
          <w:cs/>
        </w:rPr>
        <w:t>เงินสินบนดังกล่าว จาก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BF12C2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BF12C2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เพื่อจ่ายให้กับ...................(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แจ้งเบาะแส</w:t>
      </w:r>
      <w:r w:rsidR="00A359B9">
        <w:rPr>
          <w:rFonts w:ascii="TH SarabunIT๙" w:hAnsi="TH SarabunIT๙" w:cs="TH SarabunIT๙" w:hint="cs"/>
          <w:sz w:val="32"/>
          <w:szCs w:val="32"/>
          <w:cs/>
        </w:rPr>
        <w:t>)....................... ต่อไป พร้อมนี้ได้แนบเอกสารเพื่อประกอบการพิจารณามาด้วยแล้ว</w:t>
      </w:r>
    </w:p>
    <w:p w14:paraId="3F09E9F4" w14:textId="77777777" w:rsidR="00C87E7C" w:rsidRPr="00A93B64" w:rsidRDefault="00C87E7C" w:rsidP="00A93B64">
      <w:pPr>
        <w:ind w:firstLine="1412"/>
        <w:rPr>
          <w:rFonts w:ascii="TH SarabunIT๙" w:hAnsi="TH SarabunIT๙" w:cs="TH SarabunIT๙"/>
          <w:sz w:val="16"/>
          <w:szCs w:val="16"/>
        </w:rPr>
      </w:pPr>
    </w:p>
    <w:p w14:paraId="7A610E94" w14:textId="77777777" w:rsidR="00C87E7C" w:rsidRPr="009A54B4" w:rsidRDefault="00C87E7C" w:rsidP="00A93B64">
      <w:pPr>
        <w:ind w:firstLine="1412"/>
        <w:rPr>
          <w:rFonts w:ascii="TH SarabunIT๙" w:hAnsi="TH SarabunIT๙" w:cs="TH SarabunIT๙"/>
          <w:sz w:val="16"/>
          <w:szCs w:val="16"/>
        </w:rPr>
      </w:pPr>
    </w:p>
    <w:p w14:paraId="787934E7" w14:textId="77777777" w:rsidR="00C87E7C" w:rsidRPr="00A359B9" w:rsidRDefault="00A359B9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</w:t>
      </w:r>
    </w:p>
    <w:p w14:paraId="5CEF8CE9" w14:textId="77777777" w:rsidR="00C87E7C" w:rsidRPr="003327D8" w:rsidRDefault="00A359B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)</w:t>
      </w:r>
    </w:p>
    <w:p w14:paraId="6CFD9E62" w14:textId="77777777" w:rsidR="00B84631" w:rsidRDefault="00A359B9" w:rsidP="009A54B4">
      <w:pPr>
        <w:spacing w:after="120"/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</w:t>
      </w:r>
      <w:r w:rsidR="00234405" w:rsidRPr="003327D8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)...........หัวหน้าหน่วยงาน........</w:t>
      </w:r>
    </w:p>
    <w:p w14:paraId="58B20A57" w14:textId="77777777"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</w:t>
      </w:r>
    </w:p>
    <w:p w14:paraId="41438572" w14:textId="77777777" w:rsid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…………………………..</w:t>
      </w:r>
    </w:p>
    <w:p w14:paraId="56633816" w14:textId="77777777" w:rsidR="00FF7981" w:rsidRP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ผบก.กง.</w:t>
      </w:r>
    </w:p>
    <w:p w14:paraId="376B7D62" w14:textId="4781D7DB" w:rsidR="00FF7981" w:rsidRDefault="00BF6B65" w:rsidP="00FF7981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ตรวจสอบแล้ว</w:t>
      </w:r>
      <w:r w:rsidR="006B7014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(ชื่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อผู้ต้องหา).................ตามที่.......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......(ชื่อหน่วยงาน)..........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......จับกุมได้ เป็นผู้ต้องหาตามประกาศสืบจับและให้สินบนของ ตร. โดยความเห็นชอบของคณะกรรมการบริหาร</w:t>
      </w:r>
      <w:r w:rsidR="00BF12C2"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กองทุนเพื่อการสืบสวน สอบสวน การป้องกันและปราบปรามการกระทำความผิดทางอาญา</w:t>
      </w:r>
      <w:r w:rsidR="00BF12C2" w:rsidRPr="00BF12C2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>ในการประชุม</w:t>
      </w:r>
      <w:r w:rsidR="006B7014"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>ครั้ง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 xml:space="preserve"> 2/2566 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 xml:space="preserve">  12 ก.ค.66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อนุมัติให้สนับสนุนเงินกองทุนเป็นเงินสินบนแก่ผู้แจ้งเบาะแส</w:t>
      </w:r>
      <w:r w:rsidR="002A72C8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จนสา</w:t>
      </w:r>
      <w:r w:rsidR="00912B1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มารถจับกุมผู้ต้องหาได้ </w:t>
      </w:r>
      <w:r w:rsidR="006B7014"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ในอัตรา......</w:t>
      </w:r>
      <w:r w:rsid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6B7014"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="00BF12C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....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.บาท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จริง</w:t>
      </w:r>
      <w:r w:rsidR="006B7014">
        <w:rPr>
          <w:rFonts w:ascii="TH SarabunIT๙" w:hAnsi="TH SarabunIT๙" w:cs="TH SarabunIT๙"/>
          <w:sz w:val="32"/>
          <w:szCs w:val="32"/>
        </w:rPr>
        <w:t xml:space="preserve">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   โดยโอนเงินเข้าบัญชีธนาคาร..........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......... สาขา......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 ชื่อบัญชี....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........................ เลขที่บัญชี........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31B5E6D4" w14:textId="77777777" w:rsidR="00BF6B65" w:rsidRPr="00F66AC1" w:rsidRDefault="00BF6B65" w:rsidP="00FF79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เห็นควรอนุมัติให้เบิกจ่ายได้</w:t>
      </w:r>
    </w:p>
    <w:p w14:paraId="2A651EC5" w14:textId="77777777"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</w:p>
    <w:p w14:paraId="045A378C" w14:textId="77777777"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14:paraId="1411B062" w14:textId="77777777" w:rsidR="00BF6B65" w:rsidRPr="00F66AC1" w:rsidRDefault="00BF6B65" w:rsidP="00BF6B65">
      <w:pPr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66AC1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14:paraId="05A84DC3" w14:textId="77777777"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F7981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FF7981">
        <w:rPr>
          <w:rFonts w:ascii="TH SarabunIT๙" w:hAnsi="TH SarabunIT๙" w:cs="TH SarabunIT๙"/>
          <w:sz w:val="32"/>
          <w:szCs w:val="32"/>
        </w:rPr>
        <w:t>………………………..</w:t>
      </w:r>
    </w:p>
    <w:p w14:paraId="24BBE11F" w14:textId="77777777" w:rsidR="00E22614" w:rsidRDefault="00BF6B65" w:rsidP="005922F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6AC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6B82D57" w14:textId="77777777" w:rsidR="00C40156" w:rsidRPr="00C40156" w:rsidRDefault="00C40156" w:rsidP="00282A3D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</w:p>
    <w:p w14:paraId="72B03C97" w14:textId="77777777" w:rsidR="001C298F" w:rsidRPr="005C3EC8" w:rsidRDefault="00175684" w:rsidP="00282A3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1D4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187E" w:rsidRPr="00971D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เมื่อ กง. ดำเนินการเบิกจ่ายเงินสินบนให้กับผู้แจ้งเบาะแสดังกล่าวเรียบร้อยแล้ว ขอความกรุณาแจ้ง สยศ.ตร.(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>ทราบ เพื่อสรุปเป็นข้อมูลเสนอ ตร.</w:t>
      </w:r>
    </w:p>
    <w:sectPr w:rsidR="001C298F" w:rsidRPr="005C3EC8" w:rsidSect="00C40156">
      <w:headerReference w:type="even" r:id="rId8"/>
      <w:headerReference w:type="default" r:id="rId9"/>
      <w:pgSz w:w="11906" w:h="16838" w:code="9"/>
      <w:pgMar w:top="686" w:right="1134" w:bottom="567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90FF" w14:textId="77777777" w:rsidR="00FC560D" w:rsidRDefault="00FC560D">
      <w:r>
        <w:separator/>
      </w:r>
    </w:p>
  </w:endnote>
  <w:endnote w:type="continuationSeparator" w:id="0">
    <w:p w14:paraId="6C7C2037" w14:textId="77777777" w:rsidR="00FC560D" w:rsidRDefault="00FC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79D7" w14:textId="77777777" w:rsidR="00FC560D" w:rsidRDefault="00FC560D">
      <w:r>
        <w:separator/>
      </w:r>
    </w:p>
  </w:footnote>
  <w:footnote w:type="continuationSeparator" w:id="0">
    <w:p w14:paraId="24261F74" w14:textId="77777777" w:rsidR="00FC560D" w:rsidRDefault="00FC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1ADE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8E202A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14:paraId="01C790B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51E9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40156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CF606E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5747D2C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B3"/>
    <w:rsid w:val="000009B3"/>
    <w:rsid w:val="00014A12"/>
    <w:rsid w:val="00024F60"/>
    <w:rsid w:val="00041424"/>
    <w:rsid w:val="0006583D"/>
    <w:rsid w:val="00067609"/>
    <w:rsid w:val="00080D1E"/>
    <w:rsid w:val="000C1904"/>
    <w:rsid w:val="000D658D"/>
    <w:rsid w:val="000F51C6"/>
    <w:rsid w:val="00105A95"/>
    <w:rsid w:val="00107DC9"/>
    <w:rsid w:val="00175684"/>
    <w:rsid w:val="00193FB7"/>
    <w:rsid w:val="001C298F"/>
    <w:rsid w:val="001F5E85"/>
    <w:rsid w:val="00234405"/>
    <w:rsid w:val="0027268E"/>
    <w:rsid w:val="002747A4"/>
    <w:rsid w:val="00282A3D"/>
    <w:rsid w:val="00284B99"/>
    <w:rsid w:val="002A1AEC"/>
    <w:rsid w:val="002A72C8"/>
    <w:rsid w:val="002C6639"/>
    <w:rsid w:val="002E1EB8"/>
    <w:rsid w:val="003150AD"/>
    <w:rsid w:val="00323F17"/>
    <w:rsid w:val="003327D8"/>
    <w:rsid w:val="003374B8"/>
    <w:rsid w:val="003718E2"/>
    <w:rsid w:val="00387B20"/>
    <w:rsid w:val="003B0B81"/>
    <w:rsid w:val="003D076A"/>
    <w:rsid w:val="00407A75"/>
    <w:rsid w:val="004224DB"/>
    <w:rsid w:val="0043006B"/>
    <w:rsid w:val="004470AA"/>
    <w:rsid w:val="00465D0D"/>
    <w:rsid w:val="004B4D7E"/>
    <w:rsid w:val="004C53C8"/>
    <w:rsid w:val="004D514F"/>
    <w:rsid w:val="00506588"/>
    <w:rsid w:val="00561BC7"/>
    <w:rsid w:val="005745B1"/>
    <w:rsid w:val="005922F8"/>
    <w:rsid w:val="0059691D"/>
    <w:rsid w:val="005C36B1"/>
    <w:rsid w:val="005C3EC8"/>
    <w:rsid w:val="005C4EFF"/>
    <w:rsid w:val="005C7E32"/>
    <w:rsid w:val="005F4EE0"/>
    <w:rsid w:val="005F6582"/>
    <w:rsid w:val="006A4118"/>
    <w:rsid w:val="006B17F4"/>
    <w:rsid w:val="006B7014"/>
    <w:rsid w:val="006D16F7"/>
    <w:rsid w:val="006E748D"/>
    <w:rsid w:val="0072082F"/>
    <w:rsid w:val="00733E53"/>
    <w:rsid w:val="007941B5"/>
    <w:rsid w:val="007A189C"/>
    <w:rsid w:val="007A2550"/>
    <w:rsid w:val="007A5316"/>
    <w:rsid w:val="007E6E95"/>
    <w:rsid w:val="007F71FE"/>
    <w:rsid w:val="008037B3"/>
    <w:rsid w:val="008436B1"/>
    <w:rsid w:val="008535D9"/>
    <w:rsid w:val="0086677E"/>
    <w:rsid w:val="00866F9B"/>
    <w:rsid w:val="008720A2"/>
    <w:rsid w:val="008A1536"/>
    <w:rsid w:val="008A5CA5"/>
    <w:rsid w:val="008E031E"/>
    <w:rsid w:val="008E202A"/>
    <w:rsid w:val="00904C2B"/>
    <w:rsid w:val="00912B1D"/>
    <w:rsid w:val="009215C5"/>
    <w:rsid w:val="00921E9F"/>
    <w:rsid w:val="00923102"/>
    <w:rsid w:val="00946E2C"/>
    <w:rsid w:val="00951D06"/>
    <w:rsid w:val="00971D4A"/>
    <w:rsid w:val="009774AE"/>
    <w:rsid w:val="00990D85"/>
    <w:rsid w:val="009A4054"/>
    <w:rsid w:val="009A54B4"/>
    <w:rsid w:val="009C74E1"/>
    <w:rsid w:val="009D74D7"/>
    <w:rsid w:val="00A359B9"/>
    <w:rsid w:val="00A476F6"/>
    <w:rsid w:val="00A60D81"/>
    <w:rsid w:val="00A64DF4"/>
    <w:rsid w:val="00A93B64"/>
    <w:rsid w:val="00A964A3"/>
    <w:rsid w:val="00A97E58"/>
    <w:rsid w:val="00AB3BC8"/>
    <w:rsid w:val="00AD0725"/>
    <w:rsid w:val="00AD246E"/>
    <w:rsid w:val="00AE4267"/>
    <w:rsid w:val="00B07D18"/>
    <w:rsid w:val="00B270AE"/>
    <w:rsid w:val="00B40F0B"/>
    <w:rsid w:val="00B80B01"/>
    <w:rsid w:val="00B815A5"/>
    <w:rsid w:val="00B84631"/>
    <w:rsid w:val="00B8566C"/>
    <w:rsid w:val="00BC32E8"/>
    <w:rsid w:val="00BF0FF2"/>
    <w:rsid w:val="00BF12C2"/>
    <w:rsid w:val="00BF6B65"/>
    <w:rsid w:val="00C13F57"/>
    <w:rsid w:val="00C2163E"/>
    <w:rsid w:val="00C36B89"/>
    <w:rsid w:val="00C40156"/>
    <w:rsid w:val="00C87E7C"/>
    <w:rsid w:val="00C94909"/>
    <w:rsid w:val="00C95A9F"/>
    <w:rsid w:val="00CC4669"/>
    <w:rsid w:val="00D1035D"/>
    <w:rsid w:val="00D35165"/>
    <w:rsid w:val="00D44BEE"/>
    <w:rsid w:val="00D518B7"/>
    <w:rsid w:val="00D612B9"/>
    <w:rsid w:val="00D6626B"/>
    <w:rsid w:val="00D66D6F"/>
    <w:rsid w:val="00DB741A"/>
    <w:rsid w:val="00DE3D43"/>
    <w:rsid w:val="00E22614"/>
    <w:rsid w:val="00E233A0"/>
    <w:rsid w:val="00E33F45"/>
    <w:rsid w:val="00E537F1"/>
    <w:rsid w:val="00E93CB9"/>
    <w:rsid w:val="00EC7ED8"/>
    <w:rsid w:val="00EE0C32"/>
    <w:rsid w:val="00F10C0D"/>
    <w:rsid w:val="00F116A9"/>
    <w:rsid w:val="00F23720"/>
    <w:rsid w:val="00F57925"/>
    <w:rsid w:val="00F623F1"/>
    <w:rsid w:val="00F6652B"/>
    <w:rsid w:val="00F87874"/>
    <w:rsid w:val="00FB187E"/>
    <w:rsid w:val="00FB3EF2"/>
    <w:rsid w:val="00FC560D"/>
    <w:rsid w:val="00FE5570"/>
    <w:rsid w:val="00FF0131"/>
    <w:rsid w:val="00FF62CC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4E926"/>
  <w15:docId w15:val="{8646AB1B-B09B-4662-AE74-F1537A1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link w:val="a7"/>
    <w:uiPriority w:val="99"/>
    <w:rsid w:val="008037B3"/>
    <w:rPr>
      <w:sz w:val="24"/>
      <w:szCs w:val="28"/>
    </w:rPr>
  </w:style>
  <w:style w:type="paragraph" w:styleId="a9">
    <w:name w:val="Balloon Text"/>
    <w:basedOn w:val="a"/>
    <w:link w:val="aa"/>
    <w:rsid w:val="008037B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037B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3648;&#3591;&#3636;&#3609;&#3626;&#3636;&#3609;&#3610;&#3609;&#3609;&#3635;&#3592;&#3633;&#3610;\&#3649;&#3610;&#3610;&#3615;&#3629;&#3619;&#3660;&#3617;&#3649;&#3585;&#3657;&#3652;&#3586;&#3588;&#3619;&#3633;&#3657;&#3591;&#3607;&#3637;&#3656;%202%20&#3621;&#3591;%2015%20&#3585;.&#3614;.60\5.&#3627;&#3609;&#3633;&#3591;&#3626;&#3639;&#3629;&#3586;&#3629;&#3619;&#3633;&#3610;&#3648;&#3591;&#3636;&#3609;&#3626;&#3636;&#3609;&#3610;&#3609;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EF25-E81E-4E15-BC45-E3A851E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5.หนังสือขอรับเงินสินบน1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ปป.ผอ. 0007.22</cp:lastModifiedBy>
  <cp:revision>3</cp:revision>
  <cp:lastPrinted>2017-02-15T09:08:00Z</cp:lastPrinted>
  <dcterms:created xsi:type="dcterms:W3CDTF">2023-09-05T05:49:00Z</dcterms:created>
  <dcterms:modified xsi:type="dcterms:W3CDTF">2025-01-13T06:13:00Z</dcterms:modified>
</cp:coreProperties>
</file>