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3327D8" w:rsidRDefault="008037B3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5245134</wp:posOffset>
                </wp:positionH>
                <wp:positionV relativeFrom="paragraph">
                  <wp:posOffset>-166748</wp:posOffset>
                </wp:positionV>
                <wp:extent cx="661670" cy="402590"/>
                <wp:effectExtent l="0" t="0" r="508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2B9" w:rsidRPr="004634D8" w:rsidRDefault="009215C5" w:rsidP="00D612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D612B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13pt;margin-top:-13.15pt;width:52.1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7ggIAAA8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" stroked="f">
                <v:textbox>
                  <w:txbxContent>
                    <w:p w:rsidR="00D612B9" w:rsidRPr="004634D8" w:rsidRDefault="009215C5" w:rsidP="00D612B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D612B9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3327D8">
        <w:rPr>
          <w:rFonts w:ascii="TH SarabunIT๙" w:hAnsi="TH SarabunIT๙" w:cs="TH SarabunIT๙"/>
        </w:rPr>
        <w:tab/>
      </w:r>
      <w:r w:rsidR="008535D9" w:rsidRPr="003327D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11F9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332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3327D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323F17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โทร </w:t>
      </w:r>
    </w:p>
    <w:p w:rsidR="008535D9" w:rsidRPr="003327D8" w:rsidRDefault="008037B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DABA3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DD1A5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39DB2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ขอรับเงินสินบนตามประกาศสืบจับและให้สินบนของ ตร.</w:t>
      </w:r>
    </w:p>
    <w:p w:rsidR="00A93B64" w:rsidRPr="007A189C" w:rsidRDefault="00C87E7C" w:rsidP="00F87874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7D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327D8">
        <w:rPr>
          <w:rFonts w:ascii="TH SarabunIT๙" w:hAnsi="TH SarabunIT๙" w:cs="TH SarabunIT๙"/>
          <w:sz w:val="32"/>
          <w:szCs w:val="32"/>
        </w:rPr>
        <w:tab/>
      </w:r>
      <w:r w:rsidR="008436B1">
        <w:rPr>
          <w:rFonts w:ascii="TH SarabunIT๙" w:hAnsi="TH SarabunIT๙" w:cs="TH SarabunIT๙" w:hint="cs"/>
          <w:sz w:val="32"/>
          <w:szCs w:val="32"/>
          <w:cs/>
        </w:rPr>
        <w:t>ผบ.ตร./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BF12C2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BF12C2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 xml:space="preserve">(ผ่าน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ผบก.ผอ.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36B1" w:rsidRDefault="003327D8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ตามประกาศสืบจับและให้สินบนของ ตร.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ลง................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..... กำหนดเงินสินบน</w:t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แก่ผู้แจ้งเบาะแสจนสามารถจับกุมผู้ต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ชื่อ..................................................... ลำดับที่................คดี................................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 xml:space="preserve"> ตามหมายจับ.................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ในอัตรา......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 xml:space="preserve">..........บาท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0F51C6" w:rsidRDefault="005C36B1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....(ชื่อหน่วยง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าน)..................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โดย.......................................หัวหน้าชุดสืบสวนติดตามจับกุมและพวก 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ได้ใช้เบาะแสที่ได้รับ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จาก....................(ผู้แจ้งเบาะแส).............. จนสามารถจับกุมตัวผู้ต้องหา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รายดังกล่าวได้แล้ว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7E7C" w:rsidRPr="003327D8" w:rsidRDefault="00465D0D" w:rsidP="00A93B6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จึงเรียนมาเพื่อขอรับ</w:t>
      </w:r>
      <w:r w:rsidR="003374B8">
        <w:rPr>
          <w:rFonts w:ascii="TH SarabunIT๙" w:hAnsi="TH SarabunIT๙" w:cs="TH SarabunIT๙" w:hint="cs"/>
          <w:sz w:val="32"/>
          <w:szCs w:val="32"/>
          <w:cs/>
        </w:rPr>
        <w:t>เงินสินบนดังกล่าว จาก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BF12C2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BF12C2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BF12C2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เพื่อจ่ายให้กับ...................(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แจ้งเบาะแส</w:t>
      </w:r>
      <w:r w:rsidR="00A359B9">
        <w:rPr>
          <w:rFonts w:ascii="TH SarabunIT๙" w:hAnsi="TH SarabunIT๙" w:cs="TH SarabunIT๙" w:hint="cs"/>
          <w:sz w:val="32"/>
          <w:szCs w:val="32"/>
          <w:cs/>
        </w:rPr>
        <w:t>)....................... ต่อไป พร้อมนี้ได้แนบเอกสารเพื่อประกอบการพิจารณามาด้วยแล้ว</w:t>
      </w:r>
    </w:p>
    <w:p w:rsidR="00C87E7C" w:rsidRPr="00A93B64" w:rsidRDefault="00C87E7C" w:rsidP="00A93B64">
      <w:pPr>
        <w:ind w:firstLine="1412"/>
        <w:rPr>
          <w:rFonts w:ascii="TH SarabunIT๙" w:hAnsi="TH SarabunIT๙" w:cs="TH SarabunIT๙"/>
          <w:sz w:val="16"/>
          <w:szCs w:val="16"/>
        </w:rPr>
      </w:pPr>
    </w:p>
    <w:p w:rsidR="00C87E7C" w:rsidRPr="009A54B4" w:rsidRDefault="00C87E7C" w:rsidP="00A93B64">
      <w:pPr>
        <w:ind w:firstLine="1412"/>
        <w:rPr>
          <w:rFonts w:ascii="TH SarabunIT๙" w:hAnsi="TH SarabunIT๙" w:cs="TH SarabunIT๙"/>
          <w:sz w:val="16"/>
          <w:szCs w:val="16"/>
        </w:rPr>
      </w:pPr>
    </w:p>
    <w:p w:rsidR="00C87E7C" w:rsidRPr="00A359B9" w:rsidRDefault="00A359B9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</w:t>
      </w:r>
    </w:p>
    <w:p w:rsidR="00C87E7C" w:rsidRPr="003327D8" w:rsidRDefault="00A359B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)</w:t>
      </w:r>
    </w:p>
    <w:p w:rsidR="00B84631" w:rsidRDefault="00A359B9" w:rsidP="009A54B4">
      <w:pPr>
        <w:spacing w:after="120"/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</w:t>
      </w:r>
      <w:r w:rsidR="00234405" w:rsidRPr="003327D8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)...........หัวหน้าหน่วยงาน........</w:t>
      </w:r>
    </w:p>
    <w:p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</w:t>
      </w:r>
    </w:p>
    <w:p w:rsid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…………………………..</w:t>
      </w:r>
    </w:p>
    <w:p w:rsidR="00FF7981" w:rsidRP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ผบก.กง.</w:t>
      </w:r>
    </w:p>
    <w:p w:rsidR="00FF7981" w:rsidRDefault="00BF6B65" w:rsidP="00FF7981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ตรวจสอบแล้ว</w:t>
      </w:r>
      <w:r w:rsidR="006B7014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(ชื่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อผู้ต้องหา).................ตามที่.......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......(ชื่อหน่วยงาน)..........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......จับกุมได้ เป็นผู้ต้องหาตามประกาศสืบจับและให้สินบนของ ตร. โดยความเห็นชอบของคณะกรรมการบริหาร</w:t>
      </w:r>
      <w:r w:rsidR="00BF12C2"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>กองทุนเพื่อการสืบสวน สอบสวน การป้องกันและปราบปรามการกระทำความผิดทางอาญา</w:t>
      </w:r>
      <w:r w:rsidR="00BF12C2" w:rsidRPr="00BF12C2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>ในการประชุม</w:t>
      </w:r>
      <w:r w:rsidR="006B7014"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BF12C2">
        <w:rPr>
          <w:rFonts w:ascii="TH SarabunIT๙" w:hAnsi="TH SarabunIT๙" w:cs="TH SarabunIT๙" w:hint="cs"/>
          <w:spacing w:val="4"/>
          <w:sz w:val="32"/>
          <w:szCs w:val="32"/>
          <w:cs/>
        </w:rPr>
        <w:t>ครั้ง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 xml:space="preserve"> 2/2566 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 xml:space="preserve">  12 ก.ค.66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อนุมัติให้สนับสนุนเงินกองทุนเป็นเงินสินบนแก่ผู้แจ้งเบาะแสจนสา</w:t>
      </w:r>
      <w:r w:rsidR="00912B1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มารถจับกุมผู้ต้องหาได้ </w:t>
      </w:r>
      <w:r w:rsidR="006B7014"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ในอัตรา......</w:t>
      </w:r>
      <w:r w:rsid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6B7014"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</w:t>
      </w:r>
      <w:r w:rsidR="00BF12C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....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..</w:t>
      </w:r>
      <w:r w:rsid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.บาท </w:t>
      </w:r>
      <w:r w:rsidRPr="006B7014">
        <w:rPr>
          <w:rFonts w:ascii="TH SarabunIT๙" w:hAnsi="TH SarabunIT๙" w:cs="TH SarabunIT๙" w:hint="cs"/>
          <w:spacing w:val="-2"/>
          <w:sz w:val="32"/>
          <w:szCs w:val="32"/>
          <w:cs/>
        </w:rPr>
        <w:t>จริง</w:t>
      </w:r>
      <w:r w:rsidR="006B7014">
        <w:rPr>
          <w:rFonts w:ascii="TH SarabunIT๙" w:hAnsi="TH SarabunIT๙" w:cs="TH SarabunIT๙"/>
          <w:sz w:val="32"/>
          <w:szCs w:val="32"/>
        </w:rPr>
        <w:t xml:space="preserve"> 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 xml:space="preserve">   โดยโอนเงินเข้าบัญชีธนาคาร..........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......... สาขา......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 ชื่อบัญชี....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........................ เลขที่บัญชี........</w:t>
      </w:r>
      <w:r w:rsidR="00BF12C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B701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BF6B65" w:rsidRPr="00F66AC1" w:rsidRDefault="00BF6B65" w:rsidP="00FF798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เห็นควรอนุมัติให้เบิกจ่ายได้</w:t>
      </w:r>
    </w:p>
    <w:p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</w:p>
    <w:p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:rsidR="00BF6B65" w:rsidRPr="00F66AC1" w:rsidRDefault="00BF6B65" w:rsidP="00BF6B65">
      <w:pPr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66AC1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F7981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FF7981">
        <w:rPr>
          <w:rFonts w:ascii="TH SarabunIT๙" w:hAnsi="TH SarabunIT๙" w:cs="TH SarabunIT๙"/>
          <w:sz w:val="32"/>
          <w:szCs w:val="32"/>
        </w:rPr>
        <w:t>………………………..</w:t>
      </w:r>
      <w:bookmarkStart w:id="0" w:name="_GoBack"/>
      <w:bookmarkEnd w:id="0"/>
    </w:p>
    <w:p w:rsidR="00E22614" w:rsidRDefault="00BF6B65" w:rsidP="005922F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6AC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C40156" w:rsidRPr="00C40156" w:rsidRDefault="00C40156" w:rsidP="00282A3D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</w:p>
    <w:p w:rsidR="001C298F" w:rsidRPr="005C3EC8" w:rsidRDefault="00175684" w:rsidP="00282A3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1D4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187E" w:rsidRPr="00971D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เมื่อ กง. ดำเนินการเบิกจ่ายเงินสินบนให้กับผู้แจ้งเบาะแสดังกล่าวเรียบร้อยแล้ว ขอความกรุณาแจ้ง สยศ.ตร.(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>ทราบ เพื่อสรุปเป็นข้อมูลเสนอ ตร.</w:t>
      </w:r>
    </w:p>
    <w:sectPr w:rsidR="001C298F" w:rsidRPr="005C3EC8" w:rsidSect="00C40156">
      <w:headerReference w:type="even" r:id="rId8"/>
      <w:headerReference w:type="default" r:id="rId9"/>
      <w:pgSz w:w="11906" w:h="16838" w:code="9"/>
      <w:pgMar w:top="686" w:right="1134" w:bottom="567" w:left="1701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18" w:rsidRDefault="00B07D18">
      <w:r>
        <w:separator/>
      </w:r>
    </w:p>
  </w:endnote>
  <w:endnote w:type="continuationSeparator" w:id="0">
    <w:p w:rsidR="00B07D18" w:rsidRDefault="00B0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18" w:rsidRDefault="00B07D18">
      <w:r>
        <w:separator/>
      </w:r>
    </w:p>
  </w:footnote>
  <w:footnote w:type="continuationSeparator" w:id="0">
    <w:p w:rsidR="00B07D18" w:rsidRDefault="00B0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8E202A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40156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B3"/>
    <w:rsid w:val="000009B3"/>
    <w:rsid w:val="00014A12"/>
    <w:rsid w:val="00024F60"/>
    <w:rsid w:val="00041424"/>
    <w:rsid w:val="0006583D"/>
    <w:rsid w:val="00067609"/>
    <w:rsid w:val="00080D1E"/>
    <w:rsid w:val="000C1904"/>
    <w:rsid w:val="000D658D"/>
    <w:rsid w:val="000F51C6"/>
    <w:rsid w:val="00105A95"/>
    <w:rsid w:val="00107DC9"/>
    <w:rsid w:val="00175684"/>
    <w:rsid w:val="00193FB7"/>
    <w:rsid w:val="001C298F"/>
    <w:rsid w:val="001F5E85"/>
    <w:rsid w:val="00234405"/>
    <w:rsid w:val="0027268E"/>
    <w:rsid w:val="002747A4"/>
    <w:rsid w:val="00282A3D"/>
    <w:rsid w:val="00284B99"/>
    <w:rsid w:val="002A1AEC"/>
    <w:rsid w:val="002C6639"/>
    <w:rsid w:val="002E1EB8"/>
    <w:rsid w:val="003150AD"/>
    <w:rsid w:val="00323F17"/>
    <w:rsid w:val="003327D8"/>
    <w:rsid w:val="003374B8"/>
    <w:rsid w:val="003718E2"/>
    <w:rsid w:val="00387B20"/>
    <w:rsid w:val="003B0B81"/>
    <w:rsid w:val="003D076A"/>
    <w:rsid w:val="00407A75"/>
    <w:rsid w:val="004224DB"/>
    <w:rsid w:val="0043006B"/>
    <w:rsid w:val="004470AA"/>
    <w:rsid w:val="00465D0D"/>
    <w:rsid w:val="004B4D7E"/>
    <w:rsid w:val="004C53C8"/>
    <w:rsid w:val="004D514F"/>
    <w:rsid w:val="00506588"/>
    <w:rsid w:val="00561BC7"/>
    <w:rsid w:val="005745B1"/>
    <w:rsid w:val="005922F8"/>
    <w:rsid w:val="0059691D"/>
    <w:rsid w:val="005C36B1"/>
    <w:rsid w:val="005C3EC8"/>
    <w:rsid w:val="005C4EFF"/>
    <w:rsid w:val="005C7E32"/>
    <w:rsid w:val="005F4EE0"/>
    <w:rsid w:val="005F6582"/>
    <w:rsid w:val="006A4118"/>
    <w:rsid w:val="006B17F4"/>
    <w:rsid w:val="006B7014"/>
    <w:rsid w:val="006D16F7"/>
    <w:rsid w:val="006E748D"/>
    <w:rsid w:val="0072082F"/>
    <w:rsid w:val="00733E53"/>
    <w:rsid w:val="007941B5"/>
    <w:rsid w:val="007A189C"/>
    <w:rsid w:val="007A5316"/>
    <w:rsid w:val="007E6E95"/>
    <w:rsid w:val="008037B3"/>
    <w:rsid w:val="008436B1"/>
    <w:rsid w:val="008535D9"/>
    <w:rsid w:val="0086677E"/>
    <w:rsid w:val="00866F9B"/>
    <w:rsid w:val="008720A2"/>
    <w:rsid w:val="008A1536"/>
    <w:rsid w:val="008A5CA5"/>
    <w:rsid w:val="008E031E"/>
    <w:rsid w:val="008E202A"/>
    <w:rsid w:val="00904C2B"/>
    <w:rsid w:val="00912B1D"/>
    <w:rsid w:val="009215C5"/>
    <w:rsid w:val="00921E9F"/>
    <w:rsid w:val="00923102"/>
    <w:rsid w:val="00946E2C"/>
    <w:rsid w:val="00951D06"/>
    <w:rsid w:val="00971D4A"/>
    <w:rsid w:val="009774AE"/>
    <w:rsid w:val="00990D85"/>
    <w:rsid w:val="009A4054"/>
    <w:rsid w:val="009A54B4"/>
    <w:rsid w:val="009C74E1"/>
    <w:rsid w:val="009D74D7"/>
    <w:rsid w:val="00A359B9"/>
    <w:rsid w:val="00A476F6"/>
    <w:rsid w:val="00A60D81"/>
    <w:rsid w:val="00A64DF4"/>
    <w:rsid w:val="00A93B64"/>
    <w:rsid w:val="00A964A3"/>
    <w:rsid w:val="00A97E58"/>
    <w:rsid w:val="00AB3BC8"/>
    <w:rsid w:val="00AD0725"/>
    <w:rsid w:val="00AD246E"/>
    <w:rsid w:val="00AE4267"/>
    <w:rsid w:val="00B07D18"/>
    <w:rsid w:val="00B270AE"/>
    <w:rsid w:val="00B40F0B"/>
    <w:rsid w:val="00B80B01"/>
    <w:rsid w:val="00B84631"/>
    <w:rsid w:val="00B8566C"/>
    <w:rsid w:val="00BC32E8"/>
    <w:rsid w:val="00BF0FF2"/>
    <w:rsid w:val="00BF12C2"/>
    <w:rsid w:val="00BF6B65"/>
    <w:rsid w:val="00C13F57"/>
    <w:rsid w:val="00C2163E"/>
    <w:rsid w:val="00C36B89"/>
    <w:rsid w:val="00C40156"/>
    <w:rsid w:val="00C87E7C"/>
    <w:rsid w:val="00C94909"/>
    <w:rsid w:val="00C95A9F"/>
    <w:rsid w:val="00CC4669"/>
    <w:rsid w:val="00D1035D"/>
    <w:rsid w:val="00D35165"/>
    <w:rsid w:val="00D44BEE"/>
    <w:rsid w:val="00D518B7"/>
    <w:rsid w:val="00D612B9"/>
    <w:rsid w:val="00D6626B"/>
    <w:rsid w:val="00D66D6F"/>
    <w:rsid w:val="00DB741A"/>
    <w:rsid w:val="00DE3D43"/>
    <w:rsid w:val="00E22614"/>
    <w:rsid w:val="00E233A0"/>
    <w:rsid w:val="00E33F45"/>
    <w:rsid w:val="00E537F1"/>
    <w:rsid w:val="00E93CB9"/>
    <w:rsid w:val="00EC7ED8"/>
    <w:rsid w:val="00EE0C32"/>
    <w:rsid w:val="00F10C0D"/>
    <w:rsid w:val="00F116A9"/>
    <w:rsid w:val="00F23720"/>
    <w:rsid w:val="00F57925"/>
    <w:rsid w:val="00F6652B"/>
    <w:rsid w:val="00F87874"/>
    <w:rsid w:val="00FB187E"/>
    <w:rsid w:val="00FB3EF2"/>
    <w:rsid w:val="00FE5570"/>
    <w:rsid w:val="00FF0131"/>
    <w:rsid w:val="00FF62CC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46AB1B-B09B-4662-AE74-F1537A1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link w:val="a8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link w:val="a7"/>
    <w:uiPriority w:val="99"/>
    <w:rsid w:val="008037B3"/>
    <w:rPr>
      <w:sz w:val="24"/>
      <w:szCs w:val="28"/>
    </w:rPr>
  </w:style>
  <w:style w:type="paragraph" w:styleId="a9">
    <w:name w:val="Balloon Text"/>
    <w:basedOn w:val="a"/>
    <w:link w:val="aa"/>
    <w:rsid w:val="008037B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037B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3648;&#3591;&#3636;&#3609;&#3626;&#3636;&#3609;&#3610;&#3609;&#3609;&#3635;&#3592;&#3633;&#3610;\&#3649;&#3610;&#3610;&#3615;&#3629;&#3619;&#3660;&#3617;&#3649;&#3585;&#3657;&#3652;&#3586;&#3588;&#3619;&#3633;&#3657;&#3591;&#3607;&#3637;&#3656;%202%20&#3621;&#3591;%2015%20&#3585;.&#3614;.60\5.&#3627;&#3609;&#3633;&#3591;&#3626;&#3639;&#3629;&#3586;&#3629;&#3619;&#3633;&#3610;&#3648;&#3591;&#3636;&#3609;&#3626;&#3636;&#3609;&#3610;&#3609;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EF25-E81E-4E15-BC45-E3A851EF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5.หนังสือขอรับเงินสินบน1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thanawute</cp:lastModifiedBy>
  <cp:revision>3</cp:revision>
  <cp:lastPrinted>2017-02-15T09:08:00Z</cp:lastPrinted>
  <dcterms:created xsi:type="dcterms:W3CDTF">2023-09-04T08:21:00Z</dcterms:created>
  <dcterms:modified xsi:type="dcterms:W3CDTF">2023-09-04T08:22:00Z</dcterms:modified>
</cp:coreProperties>
</file>